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4" w:rsidRDefault="00B8386E">
      <w:pPr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2</w:t>
      </w:r>
      <w:bookmarkStart w:id="0" w:name="_GoBack"/>
      <w:bookmarkEnd w:id="0"/>
    </w:p>
    <w:p w:rsidR="00E767C4" w:rsidRDefault="00B8386E">
      <w:pPr>
        <w:jc w:val="center"/>
        <w:rPr>
          <w:rFonts w:ascii="宋体" w:hAnsi="宋体" w:cs="仿宋"/>
          <w:b/>
          <w:sz w:val="44"/>
          <w:szCs w:val="44"/>
          <w:lang w:eastAsia="zh-CN"/>
        </w:rPr>
      </w:pPr>
      <w:r>
        <w:rPr>
          <w:rFonts w:ascii="宋体" w:hAnsi="宋体" w:cs="仿宋" w:hint="eastAsia"/>
          <w:b/>
          <w:sz w:val="44"/>
          <w:szCs w:val="44"/>
          <w:lang w:eastAsia="zh-CN"/>
        </w:rPr>
        <w:t>绿色物流与安全生产管理高级研修班报名回执表</w:t>
      </w:r>
    </w:p>
    <w:p w:rsidR="00E767C4" w:rsidRDefault="00B8386E">
      <w:pPr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单位（盖章）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:                              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                            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 xml:space="preserve">   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1851"/>
        <w:gridCol w:w="853"/>
        <w:gridCol w:w="2064"/>
        <w:gridCol w:w="2407"/>
        <w:gridCol w:w="2615"/>
        <w:gridCol w:w="1926"/>
        <w:gridCol w:w="1459"/>
      </w:tblGrid>
      <w:tr w:rsidR="00E767C4">
        <w:trPr>
          <w:cantSplit/>
          <w:trHeight w:hRule="exact" w:val="737"/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E767C4" w:rsidRDefault="00B8386E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E767C4" w:rsidRDefault="00B8386E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853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67C4" w:rsidRDefault="00B8386E" w:rsidP="00D3368C">
            <w:pPr>
              <w:ind w:firstLineChars="50" w:firstLine="160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064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67C4" w:rsidRDefault="00B8386E">
            <w:pPr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767C4" w:rsidRDefault="00B8386E" w:rsidP="00D3368C">
            <w:pPr>
              <w:ind w:firstLineChars="100" w:firstLine="280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-2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B8386E">
            <w:pPr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  <w:lang w:eastAsia="zh-CN"/>
              </w:rPr>
              <w:t>电子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B8386E" w:rsidP="00D3368C">
            <w:pPr>
              <w:ind w:left="160" w:hangingChars="50" w:hanging="160"/>
              <w:jc w:val="center"/>
              <w:rPr>
                <w:rFonts w:ascii="仿宋_GB2312" w:eastAsia="仿宋_GB2312" w:hAnsi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合住或单间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B8386E" w:rsidP="00D3368C">
            <w:pPr>
              <w:ind w:left="160" w:hangingChars="50" w:hanging="160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 w:rsidR="00E767C4">
        <w:trPr>
          <w:cantSplit/>
          <w:trHeight w:hRule="exact" w:val="737"/>
          <w:jc w:val="center"/>
        </w:trPr>
        <w:tc>
          <w:tcPr>
            <w:tcW w:w="1005" w:type="dxa"/>
            <w:tcBorders>
              <w:left w:val="single" w:sz="6" w:space="0" w:color="auto"/>
            </w:tcBorders>
            <w:noWrap/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left w:val="single" w:sz="6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53" w:type="dxa"/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064" w:type="dxa"/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07" w:type="dxa"/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E767C4">
        <w:trPr>
          <w:cantSplit/>
          <w:trHeight w:hRule="exact" w:val="737"/>
          <w:jc w:val="center"/>
        </w:trPr>
        <w:tc>
          <w:tcPr>
            <w:tcW w:w="1005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left w:val="single" w:sz="6" w:space="0" w:color="auto"/>
              <w:bottom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7C4" w:rsidRDefault="00E767C4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1356" w:tblpY="19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783"/>
        <w:gridCol w:w="8367"/>
      </w:tblGrid>
      <w:tr w:rsidR="00E767C4">
        <w:trPr>
          <w:trHeight w:hRule="exact" w:val="567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textAlignment w:val="center"/>
              <w:rPr>
                <w:rFonts w:ascii="仿宋_GB2312" w:eastAsia="仿宋_GB2312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开具培训发票资料：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增值税普通发票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增值税专用发票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□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 xml:space="preserve">    </w:t>
            </w:r>
          </w:p>
        </w:tc>
      </w:tr>
      <w:tr w:rsidR="00E767C4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E767C4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E767C4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纳税识别号或统一社会信用代码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E767C4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E767C4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单位地址、电话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E767C4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E767C4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开户银行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E767C4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E767C4">
        <w:trPr>
          <w:trHeight w:hRule="exact" w:val="56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B8386E">
            <w:pPr>
              <w:jc w:val="both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  <w:lang w:eastAsia="zh-CN"/>
              </w:rPr>
              <w:t>银行账号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67C4" w:rsidRDefault="00E767C4">
            <w:pPr>
              <w:jc w:val="both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E767C4" w:rsidRDefault="00B8386E">
      <w:pPr>
        <w:jc w:val="both"/>
        <w:rPr>
          <w:rFonts w:ascii="仿宋_GB2312" w:eastAsia="仿宋_GB2312" w:hAnsi="仿宋" w:cs="仿宋"/>
          <w:sz w:val="28"/>
          <w:szCs w:val="28"/>
          <w:lang w:eastAsia="zh-CN"/>
        </w:rPr>
        <w:sectPr w:rsidR="00E767C4">
          <w:headerReference w:type="default" r:id="rId8"/>
          <w:footerReference w:type="even" r:id="rId9"/>
          <w:footerReference w:type="default" r:id="rId10"/>
          <w:pgSz w:w="16838" w:h="11906" w:orient="landscape"/>
          <w:pgMar w:top="1440" w:right="1191" w:bottom="1440" w:left="1191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lastRenderedPageBreak/>
        <w:t>备注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: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请于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10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24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日前传真或电邮此表</w:t>
      </w:r>
      <w:r w:rsidR="00D3368C" w:rsidRPr="00D3368C">
        <w:rPr>
          <w:rFonts w:ascii="仿宋_GB2312" w:eastAsia="仿宋_GB2312" w:hAnsi="仿宋" w:cs="仿宋" w:hint="eastAsia"/>
          <w:sz w:val="32"/>
          <w:szCs w:val="32"/>
          <w:lang w:eastAsia="zh-CN"/>
        </w:rPr>
        <w:t>。</w:t>
      </w:r>
    </w:p>
    <w:p w:rsidR="00E767C4" w:rsidRDefault="00E767C4" w:rsidP="00D3368C">
      <w:pPr>
        <w:rPr>
          <w:rFonts w:ascii="仿宋" w:eastAsia="仿宋" w:hAnsi="仿宋" w:cs="仿宋"/>
          <w:sz w:val="32"/>
          <w:szCs w:val="32"/>
          <w:lang w:eastAsia="zh-CN"/>
        </w:rPr>
      </w:pPr>
    </w:p>
    <w:sectPr w:rsidR="00E767C4" w:rsidSect="00E767C4">
      <w:pgSz w:w="11906" w:h="16838"/>
      <w:pgMar w:top="1440" w:right="1191" w:bottom="144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6E" w:rsidRDefault="00B8386E">
      <w:pPr>
        <w:spacing w:line="240" w:lineRule="auto"/>
      </w:pPr>
      <w:r>
        <w:separator/>
      </w:r>
    </w:p>
  </w:endnote>
  <w:endnote w:type="continuationSeparator" w:id="0">
    <w:p w:rsidR="00B8386E" w:rsidRDefault="00B8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C4" w:rsidRDefault="00E767C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.4pt;margin-top:0;width:2in;height:2in;z-index:2;mso-wrap-style:none;mso-position-horizontal-relative:margin" o:gfxdata="UEsDBAoAAAAAAIdO4kAAAAAAAAAAAAAAAAAEAAAAZHJzL1BLAwQUAAAACACHTuJA+ANUVdQAAAAH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FsiTxLoELl5tiF5kpAVhQBe&#10;V/w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ANUVdQAAAAHAQAADwAAAAAAAAABACAAAAAiAAAAZHJzL2Rvd25yZXYueG1sUEsB&#10;AhQAFAAAAAgAh07iQH+OrREyAgAAYQQAAA4AAAAAAAAAAQAgAAAAIwEAAGRycy9lMm9Eb2MueG1s&#10;UEsFBgAAAAAGAAYAWQEAAMcFAAAAAA==&#10;" filled="f" stroked="f" strokeweight=".5pt">
          <v:textbox style="mso-next-textbox:#_x0000_s1027;mso-fit-shape-to-text:t" inset="0,0,0,0">
            <w:txbxContent>
              <w:p w:rsidR="00E767C4" w:rsidRDefault="00B8386E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767C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767C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3368C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E767C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C4" w:rsidRDefault="00E767C4">
    <w:pPr>
      <w:pStyle w:val="a3"/>
      <w:tabs>
        <w:tab w:val="clear" w:pos="4153"/>
        <w:tab w:val="left" w:pos="1419"/>
        <w:tab w:val="left" w:pos="9240"/>
      </w:tabs>
      <w:rPr>
        <w:rFonts w:ascii="宋体" w:hAnsi="宋体" w:cs="宋体"/>
      </w:rPr>
    </w:pPr>
    <w:r w:rsidRPr="00E767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65pt;margin-top:-.4pt;width:2in;height:2in;z-index:1;mso-wrap-style:none;mso-position-horizontal-relative:margin" o:gfxdata="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1fomc1AAAAAgBAAAPAAAAAAAAAAEAIAAAACIAAABkcnMvZG93bnJl&#10;di54bWxQSwECFAAUAAAACACHTuJA5KL+z8gBAACZAwAADgAAAAAAAAABACAAAAAjAQAAZHJzL2Uy&#10;b0RvYy54bWxQSwUGAAAAAAYABgBZAQAAXQUAAAAA&#10;" filled="f" stroked="f">
          <v:textbox style="mso-next-textbox:#_x0000_s1026;mso-fit-shape-to-text:t" inset="0,0,0,0">
            <w:txbxContent>
              <w:p w:rsidR="00E767C4" w:rsidRDefault="00B8386E">
                <w:pPr>
                  <w:snapToGrid w:val="0"/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 w:rsidR="00E767C4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E767C4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 w:rsidR="00D3368C">
                  <w:rPr>
                    <w:rFonts w:ascii="宋体" w:hAnsi="宋体" w:cs="宋体"/>
                    <w:noProof/>
                    <w:sz w:val="28"/>
                    <w:szCs w:val="28"/>
                    <w:lang w:eastAsia="zh-CN"/>
                  </w:rPr>
                  <w:t>1</w:t>
                </w:r>
                <w:r w:rsidR="00E767C4"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B8386E">
      <w:rPr>
        <w:rFonts w:hint="eastAsia"/>
        <w:sz w:val="32"/>
        <w:szCs w:val="32"/>
        <w:lang w:eastAsia="zh-C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6E" w:rsidRDefault="00B8386E">
      <w:pPr>
        <w:spacing w:after="0" w:line="240" w:lineRule="auto"/>
      </w:pPr>
      <w:r>
        <w:separator/>
      </w:r>
    </w:p>
  </w:footnote>
  <w:footnote w:type="continuationSeparator" w:id="0">
    <w:p w:rsidR="00B8386E" w:rsidRDefault="00B8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C4" w:rsidRDefault="00B8386E">
    <w:pPr>
      <w:pStyle w:val="a3"/>
      <w:rPr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F9E76"/>
    <w:multiLevelType w:val="singleLevel"/>
    <w:tmpl w:val="B6EF9E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E010CA"/>
    <w:multiLevelType w:val="singleLevel"/>
    <w:tmpl w:val="D2E010C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C54531"/>
    <w:multiLevelType w:val="singleLevel"/>
    <w:tmpl w:val="D3C545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9DFE987"/>
    <w:multiLevelType w:val="singleLevel"/>
    <w:tmpl w:val="39DFE9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417E90E"/>
    <w:multiLevelType w:val="singleLevel"/>
    <w:tmpl w:val="5417E9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BC2D5BD"/>
    <w:multiLevelType w:val="singleLevel"/>
    <w:tmpl w:val="5BC2D5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420"/>
  <w:evenAndOddHeaders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907217"/>
    <w:rsid w:val="00101AC9"/>
    <w:rsid w:val="00310321"/>
    <w:rsid w:val="007119A9"/>
    <w:rsid w:val="00B8386E"/>
    <w:rsid w:val="00CB5EB3"/>
    <w:rsid w:val="00CD0530"/>
    <w:rsid w:val="00D3368C"/>
    <w:rsid w:val="00E767C4"/>
    <w:rsid w:val="054D60DB"/>
    <w:rsid w:val="05616CA5"/>
    <w:rsid w:val="06D704A9"/>
    <w:rsid w:val="08171F5C"/>
    <w:rsid w:val="08E11914"/>
    <w:rsid w:val="09AB798E"/>
    <w:rsid w:val="0A3564BE"/>
    <w:rsid w:val="0BA23C69"/>
    <w:rsid w:val="0C7F6AD4"/>
    <w:rsid w:val="104A1EC6"/>
    <w:rsid w:val="124A6CCC"/>
    <w:rsid w:val="136750C1"/>
    <w:rsid w:val="15256551"/>
    <w:rsid w:val="1FC40CA1"/>
    <w:rsid w:val="22C258E7"/>
    <w:rsid w:val="23784411"/>
    <w:rsid w:val="275020AF"/>
    <w:rsid w:val="298D74E0"/>
    <w:rsid w:val="2D8A6921"/>
    <w:rsid w:val="392B55AB"/>
    <w:rsid w:val="3A3A4074"/>
    <w:rsid w:val="421D67C9"/>
    <w:rsid w:val="433A0F4D"/>
    <w:rsid w:val="47D67BEE"/>
    <w:rsid w:val="48E96400"/>
    <w:rsid w:val="4B564ED0"/>
    <w:rsid w:val="4CD96DA4"/>
    <w:rsid w:val="4F27288C"/>
    <w:rsid w:val="51C0422C"/>
    <w:rsid w:val="53DA0548"/>
    <w:rsid w:val="58173E14"/>
    <w:rsid w:val="5D583C2F"/>
    <w:rsid w:val="5DB6479E"/>
    <w:rsid w:val="5E2609AA"/>
    <w:rsid w:val="5F7B666B"/>
    <w:rsid w:val="62907217"/>
    <w:rsid w:val="63F321F0"/>
    <w:rsid w:val="6C406FF9"/>
    <w:rsid w:val="72C703BF"/>
    <w:rsid w:val="72D03956"/>
    <w:rsid w:val="7ED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4"/>
    <w:pPr>
      <w:spacing w:after="200" w:line="276" w:lineRule="auto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767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a4">
    <w:name w:val="header"/>
    <w:basedOn w:val="a"/>
    <w:qFormat/>
    <w:rsid w:val="00E767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11">
    <w:name w:val="列出段落11"/>
    <w:basedOn w:val="a"/>
    <w:uiPriority w:val="34"/>
    <w:qFormat/>
    <w:rsid w:val="00E767C4"/>
    <w:pPr>
      <w:adjustRightInd w:val="0"/>
      <w:snapToGrid w:val="0"/>
      <w:spacing w:line="240" w:lineRule="auto"/>
      <w:ind w:firstLineChars="200" w:firstLine="420"/>
    </w:pPr>
    <w:rPr>
      <w:rFonts w:ascii="Tahoma" w:eastAsia="微软雅黑" w:hAnsi="Tahoma"/>
      <w:lang w:eastAsia="zh-CN" w:bidi="ar-SA"/>
    </w:rPr>
  </w:style>
  <w:style w:type="paragraph" w:customStyle="1" w:styleId="1">
    <w:name w:val="列出段落1"/>
    <w:basedOn w:val="a"/>
    <w:uiPriority w:val="34"/>
    <w:qFormat/>
    <w:rsid w:val="00E767C4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PEC&#24037;&#20316;&#25991;&#26723;\&#19994;&#21153;&#31867;&#25991;&#20214;\&#20851;&#20110;&#20030;&#21150;xxxx&#39640;&#32423;&#30740;&#20462;&#29677;&#30340;&#36890;&#30693;&#65288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关于举办xxxx高级研修班的通知（模板）</Template>
  <TotalTime>209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gapec</dc:creator>
  <cp:lastModifiedBy>users</cp:lastModifiedBy>
  <cp:revision>5</cp:revision>
  <cp:lastPrinted>2021-08-26T08:09:00Z</cp:lastPrinted>
  <dcterms:created xsi:type="dcterms:W3CDTF">2021-07-27T03:46:00Z</dcterms:created>
  <dcterms:modified xsi:type="dcterms:W3CDTF">2021-08-26T10:04:00Z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57BD4FC9444F4767AB4E67C511952D2C</vt:lpwstr>
  </property>
</Properties>
</file>